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E5361" w:rsidRDefault="00CD53BF"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6.3pt;margin-top:503.8pt;width:307pt;height:132pt;rotation:8;z-index:251677704;mso-wrap-edited:f;mso-position-horizontal:absolute;mso-position-horizontal-relative:page;mso-position-vertical:absolute;mso-position-vertical-relative:page" fillcolor="#898989" stroked="f" strokecolor="#1f497d" strokeweight="1.25pt">
            <v:shadow on="t" color="#d8d8d8" offset=",1pt" offset2=",-2pt"/>
            <v:textpath style="font-family:&quot;Corbel&quot;;font-size:18pt;font-weight:bold;v-text-kern:t" trim="t" fitpath="t" string="We invite you to join us for the &#10;7th Grade Expo as we celebrate &#10;our students' hard work this unit! &#10;&#10;Orange, Green, Purple&#10;Architecture Competition will take place: &#10;Monday, January 12th"/>
            <w10:wrap anchorx="page" anchory="page"/>
          </v:shape>
        </w:pict>
      </w:r>
      <w:r w:rsidR="00CF15F6">
        <w:rPr>
          <w:noProof/>
        </w:rPr>
        <w:drawing>
          <wp:anchor distT="0" distB="0" distL="114300" distR="114300" simplePos="0" relativeHeight="25167975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59690</wp:posOffset>
            </wp:positionV>
            <wp:extent cx="3262630" cy="4350385"/>
            <wp:effectExtent l="304800" t="203200" r="293370" b="196215"/>
            <wp:wrapTight wrapText="bothSides">
              <wp:wrapPolygon edited="0">
                <wp:start x="-425" y="60"/>
                <wp:lineTo x="-341" y="4127"/>
                <wp:lineTo x="-423" y="8211"/>
                <wp:lineTo x="-339" y="12277"/>
                <wp:lineTo x="-421" y="16361"/>
                <wp:lineTo x="-337" y="20428"/>
                <wp:lineTo x="-102" y="21677"/>
                <wp:lineTo x="3036" y="22109"/>
                <wp:lineTo x="7698" y="21617"/>
                <wp:lineTo x="7722" y="21742"/>
                <wp:lineTo x="20278" y="21689"/>
                <wp:lineTo x="20944" y="21619"/>
                <wp:lineTo x="21777" y="21531"/>
                <wp:lineTo x="21876" y="20247"/>
                <wp:lineTo x="21852" y="20122"/>
                <wp:lineTo x="21833" y="18214"/>
                <wp:lineTo x="21810" y="18089"/>
                <wp:lineTo x="21791" y="16181"/>
                <wp:lineTo x="21768" y="16056"/>
                <wp:lineTo x="21749" y="14147"/>
                <wp:lineTo x="21726" y="14022"/>
                <wp:lineTo x="21874" y="12097"/>
                <wp:lineTo x="21850" y="11972"/>
                <wp:lineTo x="21831" y="10063"/>
                <wp:lineTo x="21808" y="9938"/>
                <wp:lineTo x="21789" y="8030"/>
                <wp:lineTo x="21766" y="7905"/>
                <wp:lineTo x="21747" y="5997"/>
                <wp:lineTo x="21724" y="5872"/>
                <wp:lineTo x="21872" y="3946"/>
                <wp:lineTo x="21848" y="3821"/>
                <wp:lineTo x="21829" y="1913"/>
                <wp:lineTo x="21806" y="1788"/>
                <wp:lineTo x="21668" y="147"/>
                <wp:lineTo x="20575" y="-247"/>
                <wp:lineTo x="1240" y="-116"/>
                <wp:lineTo x="-425" y="60"/>
              </wp:wrapPolygon>
            </wp:wrapTight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480927">
                      <a:off x="0" y="0"/>
                      <a:ext cx="3262630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361">
        <w:rPr>
          <w:noProof/>
        </w:rPr>
        <w:pict>
          <v:shape id="_x0000_s1033" type="#_x0000_t136" style="position:absolute;margin-left:210.3pt;margin-top:666.75pt;width:139pt;height:29pt;rotation:8;z-index:251677701;mso-wrap-edited:f;mso-position-horizontal-relative:page;mso-position-vertical-relative:page" fillcolor="black [3213]" strokecolor="black [3213]" strokeweight="1.25pt">
            <v:shadow on="t" color="#d8d8d8" offset=",1pt" offset2=",-2pt"/>
            <v:textpath style="font-family:&quot;Corbel&quot;;font-size:24pt;font-weight:bold;v-text-kern:t" trim="t" fitpath="t" string="9:30-11:00 am&#10;"/>
            <w10:wrap anchorx="page" anchory="page"/>
          </v:shape>
        </w:pict>
      </w:r>
      <w:r w:rsidR="000E5361">
        <w:rPr>
          <w:noProof/>
        </w:rPr>
        <w:pict>
          <v:shape id="_x0000_s1032" type="#_x0000_t136" style="position:absolute;margin-left:125.2pt;margin-top:431pt;width:370pt;height:70pt;rotation:8;z-index:251677703;mso-wrap-edited:f;mso-position-horizontal:absolute;mso-position-horizontal-relative:page;mso-position-vertical:absolute;mso-position-vertical-relative:page" fillcolor="black [3213]" stroked="f" strokecolor="#1f497d" strokeweight="1.25pt">
            <v:shadow on="t" color="#d8d8d8" offset=",1pt" offset2=",-2pt"/>
            <v:textpath style="font-family:&quot;Corbel&quot;;font-size:28pt;font-weight:bold;v-text-kern:t" trim="t" fitpath="t" string="NYC 2014 &#10;Hotel Architecture Competition "/>
            <w10:wrap anchorx="page" anchory="page"/>
          </v:shape>
        </w:pict>
      </w:r>
      <w:r w:rsidR="000E5361">
        <w:rPr>
          <w:noProof/>
        </w:rPr>
        <w:pict>
          <v:rect id="_x0000_s1027" style="position:absolute;margin-left:97.05pt;margin-top:415.45pt;width:395.25pt;height:301.65pt;rotation:8;z-index:251677702;mso-wrap-edited:f;mso-position-horizontal-relative:page;mso-position-vertical-relative:page" wrapcoords="-105 0 -105 21400 21705 21400 21705 0 -105 0" o:allowincell="f" filled="f" strokecolor="#d8d8d8" strokeweight="1pt">
            <w10:wrap type="tight" anchorx="page" anchory="page"/>
          </v:rect>
        </w:pict>
      </w:r>
      <w:r w:rsidR="000E5361">
        <w:rPr>
          <w:noProof/>
        </w:rPr>
        <w:drawing>
          <wp:anchor distT="0" distB="0" distL="118745" distR="118745" simplePos="0" relativeHeight="251664383" behindDoc="0" locked="0" layoutInCell="0" allowOverlap="1">
            <wp:simplePos x="1117600" y="5181600"/>
            <wp:positionH relativeFrom="page">
              <wp:posOffset>1115695</wp:posOffset>
            </wp:positionH>
            <wp:positionV relativeFrom="page">
              <wp:posOffset>5175250</wp:posOffset>
            </wp:positionV>
            <wp:extent cx="5267325" cy="4004310"/>
            <wp:effectExtent l="609600" t="457200" r="396875" b="491490"/>
            <wp:wrapTight wrapText="bothSides">
              <wp:wrapPolygon edited="0">
                <wp:start x="-1513" y="1166"/>
                <wp:lineTo x="-1640" y="3326"/>
                <wp:lineTo x="-411" y="21138"/>
                <wp:lineTo x="-412" y="23398"/>
                <wp:lineTo x="-261" y="24760"/>
                <wp:lineTo x="1811" y="24928"/>
                <wp:lineTo x="4767" y="24100"/>
                <wp:lineTo x="18283" y="21785"/>
                <wp:lineTo x="18788" y="21619"/>
                <wp:lineTo x="18814" y="21752"/>
                <wp:lineTo x="20986" y="21322"/>
                <wp:lineTo x="21492" y="21156"/>
                <wp:lineTo x="21997" y="20991"/>
                <wp:lineTo x="22098" y="20958"/>
                <wp:lineTo x="22831" y="20294"/>
                <wp:lineTo x="22756" y="18200"/>
                <wp:lineTo x="22731" y="18067"/>
                <wp:lineTo x="22555" y="16007"/>
                <wp:lineTo x="22530" y="15874"/>
                <wp:lineTo x="22354" y="13813"/>
                <wp:lineTo x="22329" y="13680"/>
                <wp:lineTo x="22153" y="11620"/>
                <wp:lineTo x="22128" y="11487"/>
                <wp:lineTo x="22053" y="9393"/>
                <wp:lineTo x="22028" y="9260"/>
                <wp:lineTo x="21852" y="7200"/>
                <wp:lineTo x="21827" y="7067"/>
                <wp:lineTo x="21651" y="5007"/>
                <wp:lineTo x="21626" y="4874"/>
                <wp:lineTo x="21450" y="2813"/>
                <wp:lineTo x="21425" y="2680"/>
                <wp:lineTo x="21099" y="-2437"/>
                <wp:lineTo x="-603" y="868"/>
                <wp:lineTo x="-1513" y="1166"/>
              </wp:wrapPolygon>
            </wp:wrapTight>
            <wp:docPr id="11" name="" descr="Transparen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840000">
                      <a:off x="0" y="0"/>
                      <a:ext cx="5267325" cy="40043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52400" cap="sq" cmpd="sng" algn="ctr">
                      <a:solidFill>
                        <a:schemeClr val="bg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000000" kx="-105000" ky="-90000" algn="tr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0E5361" w:rsidSect="000E5361">
      <w:headerReference w:type="default" r:id="rId8"/>
      <w:pgSz w:w="12240" w:h="15840"/>
      <w:pgMar w:top="432" w:right="432" w:bottom="432" w:left="432" w:header="432" w:footer="432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F7" w:rsidRDefault="00116DF7">
      <w:r>
        <w:separator/>
      </w:r>
    </w:p>
  </w:endnote>
  <w:endnote w:type="continuationSeparator" w:id="0">
    <w:p w:rsidR="00116DF7" w:rsidRDefault="0011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F7" w:rsidRDefault="00116DF7">
      <w:r>
        <w:separator/>
      </w:r>
    </w:p>
  </w:footnote>
  <w:footnote w:type="continuationSeparator" w:id="0">
    <w:p w:rsidR="00116DF7" w:rsidRDefault="00116DF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F7" w:rsidRDefault="00116DF7">
    <w:pPr>
      <w:pStyle w:val="Header"/>
    </w:pPr>
    <w:r>
      <w:rPr>
        <w:noProof/>
      </w:rPr>
      <w:pict>
        <v:rect id="_x0000_s2049" style="position:absolute;margin-left:21.6pt;margin-top:21.6pt;width:568.8pt;height:748.8pt;z-index:251658240;mso-wrap-edited:f;mso-position-horizontal-relative:page;mso-position-vertical-relative:page" wrapcoords="-28 0 -28 21556 21600 21556 21600 0 -28 0" o:allowincell="f" fillcolor="#f8d800" stroked="f">
          <v:fill color2="#d16d00" rotate="t" o:detectmouseclick="t" focus="100%" type="gradient"/>
          <w10:wrap type="tight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3074">
      <o:colormenu v:ext="edit" fillcolor="none [3213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splitPgBreakAndParaMark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5B4AE7"/>
    <w:rsid w:val="000E5361"/>
    <w:rsid w:val="00116DF7"/>
    <w:rsid w:val="003D77AE"/>
    <w:rsid w:val="005B4AE7"/>
    <w:rsid w:val="00627CA5"/>
    <w:rsid w:val="00A90519"/>
    <w:rsid w:val="00CD53BF"/>
    <w:rsid w:val="00CF15F6"/>
    <w:rsid w:val="00F24ECE"/>
  </w:rsids>
  <m:mathPr>
    <m:mathFont m:val="Abadi MT Condensed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unhideWhenUsed/>
    <w:rsid w:val="00C538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538AD"/>
  </w:style>
  <w:style w:type="paragraph" w:styleId="Footer">
    <w:name w:val="footer"/>
    <w:basedOn w:val="Normal"/>
    <w:link w:val="FooterChar"/>
    <w:semiHidden/>
    <w:unhideWhenUsed/>
    <w:rsid w:val="00C53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38AD"/>
  </w:style>
  <w:style w:type="paragraph" w:styleId="BalloonText">
    <w:name w:val="Balloon Text"/>
    <w:basedOn w:val="Normal"/>
    <w:link w:val="BalloonTextChar"/>
    <w:semiHidden/>
    <w:unhideWhenUsed/>
    <w:rsid w:val="00C5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Flyers:Lost%20or%20Found%20Flyer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4" Type="http://schemas.openxmlformats.org/officeDocument/2006/relationships/image" Target="../media/image6.jpeg"/><Relationship Id="rId5" Type="http://schemas.openxmlformats.org/officeDocument/2006/relationships/image" Target="../media/image7.jpeg"/><Relationship Id="rId1" Type="http://schemas.openxmlformats.org/officeDocument/2006/relationships/image" Target="../media/image3.jpeg"/><Relationship Id="rId2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kwell">
  <a:themeElements>
    <a:clrScheme name="Inkwell">
      <a:dk1>
        <a:sysClr val="windowText" lastClr="000000"/>
      </a:dk1>
      <a:lt1>
        <a:sysClr val="window" lastClr="FFFFFF"/>
      </a:lt1>
      <a:dk2>
        <a:srgbClr val="584D2E"/>
      </a:dk2>
      <a:lt2>
        <a:srgbClr val="EFE7C3"/>
      </a:lt2>
      <a:accent1>
        <a:srgbClr val="860908"/>
      </a:accent1>
      <a:accent2>
        <a:srgbClr val="4A0505"/>
      </a:accent2>
      <a:accent3>
        <a:srgbClr val="7A500A"/>
      </a:accent3>
      <a:accent4>
        <a:srgbClr val="C47810"/>
      </a:accent4>
      <a:accent5>
        <a:srgbClr val="827752"/>
      </a:accent5>
      <a:accent6>
        <a:srgbClr val="B5BB83"/>
      </a:accent6>
      <a:hlink>
        <a:srgbClr val="C47810"/>
      </a:hlink>
      <a:folHlink>
        <a:srgbClr val="F0A43A"/>
      </a:folHlink>
    </a:clrScheme>
    <a:fontScheme name="Inkwell">
      <a:majorFont>
        <a:latin typeface="Goudy Old Style"/>
        <a:ea typeface=""/>
        <a:cs typeface=""/>
        <a:font script="Jpan" typeface="ＭＳ Ｐ明朝"/>
      </a:majorFont>
      <a:minorFont>
        <a:latin typeface="Goudy Old Style"/>
        <a:ea typeface=""/>
        <a:cs typeface=""/>
        <a:font script="Jpan" typeface="ＭＳ Ｐ明朝"/>
      </a:minorFont>
    </a:fontScheme>
    <a:fmtScheme name="Inkwel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</a:schemeClr>
              <a:schemeClr val="phClr">
                <a:alpha val="10000"/>
                <a:satMod val="12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30000"/>
                <a:satMod val="150000"/>
              </a:schemeClr>
              <a:schemeClr val="phClr">
                <a:alpha val="10000"/>
                <a:satMod val="12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38100" dir="5400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  <a:softEdge rad="63500"/>
          </a:effectLst>
        </a:effectStyle>
      </a:effectStyleLst>
      <a:bgFillStyleLst>
        <a:blipFill rotWithShape="1">
          <a:blip xmlns:r="http://schemas.openxmlformats.org/officeDocument/2006/relationships" r:embed="rId3"/>
          <a:stretch/>
        </a:blipFill>
        <a:blipFill rotWithShape="1">
          <a:blip xmlns:r="http://schemas.openxmlformats.org/officeDocument/2006/relationships" r:embed="rId4"/>
          <a:stretch/>
        </a:blipFill>
        <a:blipFill rotWithShape="1">
          <a:blip xmlns:r="http://schemas.openxmlformats.org/officeDocument/2006/relationships" r:embed="rId5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Lost or Found Flyer.dotx</Template>
  <TotalTime>9</TotalTime>
  <Pages>1</Pages>
  <Words>1</Words>
  <Characters>8</Characters>
  <Application>Microsoft Macintosh Word</Application>
  <DocSecurity>0</DocSecurity>
  <Lines>1</Lines>
  <Paragraphs>1</Paragraphs>
  <ScaleCrop>false</ScaleCrop>
  <Manager/>
  <Company/>
  <LinksUpToDate>false</LinksUpToDate>
  <CharactersWithSpaces>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3</cp:revision>
  <dcterms:created xsi:type="dcterms:W3CDTF">2014-12-22T04:01:00Z</dcterms:created>
  <dcterms:modified xsi:type="dcterms:W3CDTF">2014-12-22T04:34:00Z</dcterms:modified>
  <cp:category/>
</cp:coreProperties>
</file>