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0E5361" w:rsidRDefault="002F78D9">
      <w:r>
        <w:rPr>
          <w:noProof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26.3pt;margin-top:503.8pt;width:307pt;height:132pt;rotation:8;z-index:251677704;mso-wrap-edited:f;mso-position-horizontal:absolute;mso-position-horizontal-relative:page;mso-position-vertical:absolute;mso-position-vertical-relative:page" fillcolor="#898989" stroked="f" strokecolor="#1f497d" strokeweight="1.25pt">
            <v:shadow on="t" color="#d8d8d8" offset=",1pt" offset2=",-2pt"/>
            <v:textpath style="font-family:&quot;Corbel&quot;;font-size:18pt;font-weight:bold;v-text-kern:t" trim="t" fitpath="t" string="We invite you to join us for the &#10;7th Grade Expo as we celebrate &#10;our students' hard work this unit! &#10;&#10;Red, Blue, Yellow &#10;Architecture Competition will take place: &#10;Friday, January 9th"/>
            <w10:wrap anchorx="page" anchory="page"/>
          </v:shape>
        </w:pict>
      </w:r>
      <w:r w:rsidR="00CF15F6">
        <w:rPr>
          <w:noProof/>
        </w:rPr>
        <w:drawing>
          <wp:anchor distT="0" distB="0" distL="114300" distR="114300" simplePos="0" relativeHeight="251679754" behindDoc="0" locked="0" layoutInCell="1" allowOverlap="1">
            <wp:simplePos x="0" y="0"/>
            <wp:positionH relativeFrom="column">
              <wp:posOffset>2567305</wp:posOffset>
            </wp:positionH>
            <wp:positionV relativeFrom="paragraph">
              <wp:posOffset>59690</wp:posOffset>
            </wp:positionV>
            <wp:extent cx="3262630" cy="4350385"/>
            <wp:effectExtent l="304800" t="203200" r="293370" b="196215"/>
            <wp:wrapTight wrapText="bothSides">
              <wp:wrapPolygon edited="0">
                <wp:start x="-425" y="60"/>
                <wp:lineTo x="-341" y="4127"/>
                <wp:lineTo x="-423" y="8211"/>
                <wp:lineTo x="-339" y="12277"/>
                <wp:lineTo x="-421" y="16361"/>
                <wp:lineTo x="-337" y="20428"/>
                <wp:lineTo x="-102" y="21677"/>
                <wp:lineTo x="3036" y="22109"/>
                <wp:lineTo x="7698" y="21617"/>
                <wp:lineTo x="7722" y="21742"/>
                <wp:lineTo x="20278" y="21689"/>
                <wp:lineTo x="20944" y="21619"/>
                <wp:lineTo x="21777" y="21531"/>
                <wp:lineTo x="21876" y="20247"/>
                <wp:lineTo x="21852" y="20122"/>
                <wp:lineTo x="21833" y="18214"/>
                <wp:lineTo x="21810" y="18089"/>
                <wp:lineTo x="21791" y="16181"/>
                <wp:lineTo x="21768" y="16056"/>
                <wp:lineTo x="21749" y="14147"/>
                <wp:lineTo x="21726" y="14022"/>
                <wp:lineTo x="21874" y="12097"/>
                <wp:lineTo x="21850" y="11972"/>
                <wp:lineTo x="21831" y="10063"/>
                <wp:lineTo x="21808" y="9938"/>
                <wp:lineTo x="21789" y="8030"/>
                <wp:lineTo x="21766" y="7905"/>
                <wp:lineTo x="21747" y="5997"/>
                <wp:lineTo x="21724" y="5872"/>
                <wp:lineTo x="21872" y="3946"/>
                <wp:lineTo x="21848" y="3821"/>
                <wp:lineTo x="21829" y="1913"/>
                <wp:lineTo x="21806" y="1788"/>
                <wp:lineTo x="21668" y="147"/>
                <wp:lineTo x="20575" y="-247"/>
                <wp:lineTo x="1240" y="-116"/>
                <wp:lineTo x="-425" y="60"/>
              </wp:wrapPolygon>
            </wp:wrapTight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480927">
                      <a:off x="0" y="0"/>
                      <a:ext cx="3262630" cy="435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3" type="#_x0000_t136" style="position:absolute;margin-left:210.3pt;margin-top:666.75pt;width:139pt;height:29pt;rotation:8;z-index:251677701;mso-wrap-edited:f;mso-position-horizontal-relative:page;mso-position-vertical-relative:page" fillcolor="black [3213]" strokecolor="black [3213]" strokeweight="1.25pt">
            <v:shadow on="t" color="#d8d8d8" offset=",1pt" offset2=",-2pt"/>
            <v:textpath style="font-family:&quot;Corbel&quot;;font-size:24pt;font-weight:bold;v-text-kern:t" trim="t" fitpath="t" string="9:30-11:00 am&#10;"/>
            <w10:wrap anchorx="page" anchory="page"/>
          </v:shape>
        </w:pict>
      </w:r>
      <w:r>
        <w:rPr>
          <w:noProof/>
        </w:rPr>
        <w:pict>
          <v:shape id="_x0000_s1032" type="#_x0000_t136" style="position:absolute;margin-left:125.2pt;margin-top:431pt;width:370pt;height:70pt;rotation:8;z-index:251677703;mso-wrap-edited:f;mso-position-horizontal:absolute;mso-position-horizontal-relative:page;mso-position-vertical:absolute;mso-position-vertical-relative:page" fillcolor="black [3213]" stroked="f" strokecolor="#1f497d" strokeweight="1.25pt">
            <v:shadow on="t" color="#d8d8d8" offset=",1pt" offset2=",-2pt"/>
            <v:textpath style="font-family:&quot;Corbel&quot;;font-size:28pt;font-weight:bold;v-text-kern:t" trim="t" fitpath="t" string="NYC 2014 &#10;Hotel Architecture Competition "/>
            <w10:wrap anchorx="page" anchory="page"/>
          </v:shape>
        </w:pict>
      </w:r>
      <w:r>
        <w:rPr>
          <w:noProof/>
        </w:rPr>
        <w:pict>
          <v:rect id="_x0000_s1027" style="position:absolute;margin-left:97.05pt;margin-top:415.45pt;width:395.25pt;height:301.65pt;rotation:8;z-index:251677702;mso-wrap-edited:f;mso-position-horizontal-relative:page;mso-position-vertical-relative:page" wrapcoords="-105 0 -105 21400 21705 21400 21705 0 -105 0" o:allowincell="f" filled="f" strokecolor="#d8d8d8" strokeweight="1pt">
            <w10:wrap type="tight" anchorx="page" anchory="page"/>
          </v:rect>
        </w:pict>
      </w:r>
      <w:r w:rsidR="000E5361">
        <w:rPr>
          <w:noProof/>
        </w:rPr>
        <w:drawing>
          <wp:anchor distT="0" distB="0" distL="118745" distR="118745" simplePos="0" relativeHeight="251664383" behindDoc="0" locked="0" layoutInCell="0" allowOverlap="1">
            <wp:simplePos x="1117600" y="5181600"/>
            <wp:positionH relativeFrom="page">
              <wp:posOffset>1115695</wp:posOffset>
            </wp:positionH>
            <wp:positionV relativeFrom="page">
              <wp:posOffset>5175250</wp:posOffset>
            </wp:positionV>
            <wp:extent cx="5267325" cy="4004310"/>
            <wp:effectExtent l="609600" t="457200" r="396875" b="491490"/>
            <wp:wrapTight wrapText="bothSides">
              <wp:wrapPolygon edited="0">
                <wp:start x="-1513" y="1166"/>
                <wp:lineTo x="-1640" y="3326"/>
                <wp:lineTo x="-411" y="21138"/>
                <wp:lineTo x="-412" y="23398"/>
                <wp:lineTo x="-261" y="24760"/>
                <wp:lineTo x="1811" y="24928"/>
                <wp:lineTo x="4767" y="24100"/>
                <wp:lineTo x="18283" y="21785"/>
                <wp:lineTo x="18788" y="21619"/>
                <wp:lineTo x="18814" y="21752"/>
                <wp:lineTo x="20986" y="21322"/>
                <wp:lineTo x="21492" y="21156"/>
                <wp:lineTo x="21997" y="20991"/>
                <wp:lineTo x="22098" y="20958"/>
                <wp:lineTo x="22831" y="20294"/>
                <wp:lineTo x="22756" y="18200"/>
                <wp:lineTo x="22731" y="18067"/>
                <wp:lineTo x="22555" y="16007"/>
                <wp:lineTo x="22530" y="15874"/>
                <wp:lineTo x="22354" y="13813"/>
                <wp:lineTo x="22329" y="13680"/>
                <wp:lineTo x="22153" y="11620"/>
                <wp:lineTo x="22128" y="11487"/>
                <wp:lineTo x="22053" y="9393"/>
                <wp:lineTo x="22028" y="9260"/>
                <wp:lineTo x="21852" y="7200"/>
                <wp:lineTo x="21827" y="7067"/>
                <wp:lineTo x="21651" y="5007"/>
                <wp:lineTo x="21626" y="4874"/>
                <wp:lineTo x="21450" y="2813"/>
                <wp:lineTo x="21425" y="2680"/>
                <wp:lineTo x="21099" y="-2437"/>
                <wp:lineTo x="-603" y="868"/>
                <wp:lineTo x="-1513" y="1166"/>
              </wp:wrapPolygon>
            </wp:wrapTight>
            <wp:docPr id="11" name="" descr="Transparent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nsparen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840000">
                      <a:off x="0" y="0"/>
                      <a:ext cx="5267325" cy="400431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152400" cap="sq" cmpd="sng" algn="ctr">
                      <a:solidFill>
                        <a:schemeClr val="bg1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65000" dist="50800" dir="12000000" kx="-105000" ky="-90000" algn="tr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sectPr w:rsidR="000E5361" w:rsidSect="000E5361">
      <w:headerReference w:type="default" r:id="rId8"/>
      <w:pgSz w:w="12240" w:h="15840"/>
      <w:pgMar w:top="432" w:right="432" w:bottom="432" w:left="432" w:header="432" w:footer="432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3BF" w:rsidRDefault="00CD53BF">
      <w:r>
        <w:separator/>
      </w:r>
    </w:p>
  </w:endnote>
  <w:endnote w:type="continuationSeparator" w:id="0">
    <w:p w:rsidR="00CD53BF" w:rsidRDefault="00CD5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3BF" w:rsidRDefault="00CD53BF">
      <w:r>
        <w:separator/>
      </w:r>
    </w:p>
  </w:footnote>
  <w:footnote w:type="continuationSeparator" w:id="0">
    <w:p w:rsidR="00CD53BF" w:rsidRDefault="00CD53B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3BF" w:rsidRDefault="002F78D9">
    <w:pPr>
      <w:pStyle w:val="Header"/>
    </w:pPr>
    <w:r>
      <w:rPr>
        <w:noProof/>
      </w:rPr>
      <w:pict>
        <v:rect id="_x0000_s2049" style="position:absolute;margin-left:21.6pt;margin-top:21.6pt;width:568.8pt;height:748.8pt;z-index:251658240;mso-wrap-edited:f;mso-position-horizontal-relative:page;mso-position-vertical-relative:page" wrapcoords="-28 0 -28 21556 21600 21556 21600 0 -28 0" o:allowincell="f" fillcolor="#f8d800" stroked="f">
          <v:fill color2="#d16d00" rotate="t" o:detectmouseclick="t" focus="100%" type="gradient"/>
          <w10:wrap type="tight"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characterSpacingControl w:val="doNotCompress"/>
  <w:savePreviewPicture/>
  <w:hdrShapeDefaults>
    <o:shapedefaults v:ext="edit" spidmax="2052">
      <o:colormenu v:ext="edit" fillcolor="none [3213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splitPgBreakAndParaMark/>
  </w:compat>
  <w:docVars>
    <w:docVar w:name="OpenInPublishingView" w:val="0"/>
    <w:docVar w:name="ShowDynamicGuides" w:val="1"/>
    <w:docVar w:name="ShowMarginGuides" w:val="0"/>
    <w:docVar w:name="ShowOutlines" w:val="0"/>
    <w:docVar w:name="ShowStaticGuides" w:val="1"/>
  </w:docVars>
  <w:rsids>
    <w:rsidRoot w:val="005B4AE7"/>
    <w:rsid w:val="000E5361"/>
    <w:rsid w:val="002F78D9"/>
    <w:rsid w:val="005B4AE7"/>
    <w:rsid w:val="00627CA5"/>
    <w:rsid w:val="00900A2C"/>
    <w:rsid w:val="00CD53BF"/>
    <w:rsid w:val="00CF15F6"/>
  </w:rsids>
  <m:mathPr>
    <m:mathFont m:val="Abadi MT Condensed Light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A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semiHidden/>
    <w:unhideWhenUsed/>
    <w:rsid w:val="00C538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538AD"/>
  </w:style>
  <w:style w:type="paragraph" w:styleId="Footer">
    <w:name w:val="footer"/>
    <w:basedOn w:val="Normal"/>
    <w:link w:val="FooterChar"/>
    <w:semiHidden/>
    <w:unhideWhenUsed/>
    <w:rsid w:val="00C538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538AD"/>
  </w:style>
  <w:style w:type="paragraph" w:styleId="BalloonText">
    <w:name w:val="Balloon Text"/>
    <w:basedOn w:val="Normal"/>
    <w:link w:val="BalloonTextChar"/>
    <w:semiHidden/>
    <w:unhideWhenUsed/>
    <w:rsid w:val="00C53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53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8:Office:Media:Templates:Flyers:Lost%20or%20Found%20Flyer.dotx" TargetMode="External"/></Relationships>
</file>

<file path=word/theme/theme1.xml><?xml version="1.0" encoding="utf-8"?>
<a:theme xmlns:a="http://schemas.openxmlformats.org/drawingml/2006/main" name="Office Theme">
  <a:themeElements>
    <a:clrScheme name="Lost or Found">
      <a:dk1>
        <a:sysClr val="windowText" lastClr="000000"/>
      </a:dk1>
      <a:lt1>
        <a:sysClr val="window" lastClr="FFFFFF"/>
      </a:lt1>
      <a:dk2>
        <a:srgbClr val="8D1E1E"/>
      </a:dk2>
      <a:lt2>
        <a:srgbClr val="B8B8B8"/>
      </a:lt2>
      <a:accent1>
        <a:srgbClr val="D16D00"/>
      </a:accent1>
      <a:accent2>
        <a:srgbClr val="F8D800"/>
      </a:accent2>
      <a:accent3>
        <a:srgbClr val="6D8D4C"/>
      </a:accent3>
      <a:accent4>
        <a:srgbClr val="593A13"/>
      </a:accent4>
      <a:accent5>
        <a:srgbClr val="4C548F"/>
      </a:accent5>
      <a:accent6>
        <a:srgbClr val="4584A9"/>
      </a:accent6>
      <a:hlink>
        <a:srgbClr val="346A25"/>
      </a:hlink>
      <a:folHlink>
        <a:srgbClr val="E1A611"/>
      </a:folHlink>
    </a:clrScheme>
    <a:fontScheme name="Lost or Found">
      <a:majorFont>
        <a:latin typeface="Cambria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Lost or Found Flyer.dotx</Template>
  <TotalTime>1</TotalTime>
  <Pages>1</Pages>
  <Words>0</Words>
  <Characters>5</Characters>
  <Application>Microsoft Macintosh Word</Application>
  <DocSecurity>0</DocSecurity>
  <Lines>1</Lines>
  <Paragraphs>1</Paragraphs>
  <ScaleCrop>false</ScaleCrop>
  <Manager/>
  <Company/>
  <LinksUpToDate>false</LinksUpToDate>
  <CharactersWithSpaces>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</dc:creator>
  <cp:keywords/>
  <dc:description/>
  <cp:lastModifiedBy>Joy</cp:lastModifiedBy>
  <cp:revision>3</cp:revision>
  <dcterms:created xsi:type="dcterms:W3CDTF">2014-12-22T04:00:00Z</dcterms:created>
  <dcterms:modified xsi:type="dcterms:W3CDTF">2014-12-22T04:34:00Z</dcterms:modified>
  <cp:category/>
</cp:coreProperties>
</file>